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A56FB2" w:rsidRDefault="00713467" w:rsidP="00C96A97">
      <w:pPr>
        <w:rPr>
          <w:rFonts w:ascii="Times New Roman" w:hAnsi="Times New Roman" w:cs="Times New Roman"/>
          <w:b/>
          <w:sz w:val="36"/>
        </w:rPr>
      </w:pPr>
      <w:r w:rsidRPr="00A56FB2">
        <w:rPr>
          <w:rFonts w:ascii="Times New Roman" w:hAnsi="Times New Roman" w:cs="Times New Roman"/>
          <w:b/>
          <w:sz w:val="36"/>
        </w:rPr>
        <w:t>ACTIEKAART</w:t>
      </w:r>
      <w:r w:rsidRPr="00A56FB2">
        <w:rPr>
          <w:rFonts w:ascii="Times New Roman" w:hAnsi="Times New Roman" w:cs="Times New Roman"/>
          <w:b/>
          <w:sz w:val="36"/>
        </w:rPr>
        <w:tab/>
      </w:r>
      <w:r w:rsidRPr="00A56FB2">
        <w:rPr>
          <w:rFonts w:ascii="Times New Roman" w:hAnsi="Times New Roman" w:cs="Times New Roman"/>
          <w:b/>
          <w:sz w:val="36"/>
        </w:rPr>
        <w:tab/>
      </w:r>
      <w:r w:rsidRPr="00A56FB2">
        <w:rPr>
          <w:rFonts w:ascii="Times New Roman" w:hAnsi="Times New Roman" w:cs="Times New Roman"/>
          <w:b/>
          <w:sz w:val="36"/>
        </w:rPr>
        <w:tab/>
        <w:t>procedure a</w:t>
      </w:r>
      <w:r w:rsidR="00F76394" w:rsidRPr="00A56FB2">
        <w:rPr>
          <w:rFonts w:ascii="Times New Roman" w:hAnsi="Times New Roman" w:cs="Times New Roman"/>
          <w:b/>
          <w:sz w:val="36"/>
        </w:rPr>
        <w:t>lcohol en drugs</w:t>
      </w:r>
      <w:r w:rsidR="00C96A97" w:rsidRPr="00A56FB2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A56FB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94"/>
      </w:tblGrid>
      <w:tr w:rsidR="00C96A97" w:rsidRPr="00A56FB2" w:rsidTr="00106D93">
        <w:trPr>
          <w:trHeight w:val="803"/>
        </w:trPr>
        <w:tc>
          <w:tcPr>
            <w:tcW w:w="9194" w:type="dxa"/>
          </w:tcPr>
          <w:p w:rsidR="00C96A97" w:rsidRPr="00A56FB2" w:rsidRDefault="00C96A97" w:rsidP="000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6FB2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0941BC" w:rsidRPr="00A56FB2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F76394" w:rsidRPr="00A56FB2">
              <w:rPr>
                <w:rFonts w:ascii="Times New Roman" w:hAnsi="Times New Roman" w:cs="Times New Roman"/>
                <w:b/>
                <w:sz w:val="36"/>
              </w:rPr>
              <w:t>misbruik van alcohol en andere drugs?</w:t>
            </w:r>
          </w:p>
        </w:tc>
      </w:tr>
      <w:tr w:rsidR="00F40386" w:rsidRPr="00A56FB2" w:rsidTr="00106D93">
        <w:trPr>
          <w:trHeight w:val="1661"/>
        </w:trPr>
        <w:tc>
          <w:tcPr>
            <w:tcW w:w="9194" w:type="dxa"/>
          </w:tcPr>
          <w:p w:rsidR="00713467" w:rsidRPr="00A56FB2" w:rsidRDefault="00713467" w:rsidP="0071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A56FB2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</w:t>
            </w:r>
            <w:r w:rsidRPr="00A56FB2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1FEFDEAC" wp14:editId="503E219C">
                  <wp:extent cx="746760" cy="746760"/>
                  <wp:effectExtent l="0" t="0" r="0" b="0"/>
                  <wp:docPr id="1" name="Afbeelding 1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386" w:rsidRPr="00A56FB2" w:rsidRDefault="00F40386" w:rsidP="00963D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3467" w:rsidRPr="00A56FB2" w:rsidTr="00106D93">
        <w:trPr>
          <w:trHeight w:val="1896"/>
        </w:trPr>
        <w:tc>
          <w:tcPr>
            <w:tcW w:w="9194" w:type="dxa"/>
          </w:tcPr>
          <w:p w:rsidR="00713467" w:rsidRPr="00A56FB2" w:rsidRDefault="0071346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A56FB2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      </w:t>
            </w:r>
            <w:r w:rsidRPr="00A56FB2">
              <w:rPr>
                <w:noProof/>
                <w:lang w:eastAsia="nl-BE"/>
              </w:rPr>
              <w:drawing>
                <wp:inline distT="0" distB="0" distL="0" distR="0" wp14:anchorId="7A9C2F31" wp14:editId="54CB5C9E">
                  <wp:extent cx="868680" cy="868680"/>
                  <wp:effectExtent l="0" t="0" r="7620" b="7620"/>
                  <wp:docPr id="2" name="Afbeelding 2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467" w:rsidRPr="00A56FB2" w:rsidRDefault="0071346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713467" w:rsidRPr="00A56FB2" w:rsidRDefault="0071346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7CD3" w:rsidRPr="00A56FB2" w:rsidTr="00106D93">
        <w:trPr>
          <w:trHeight w:val="1005"/>
        </w:trPr>
        <w:tc>
          <w:tcPr>
            <w:tcW w:w="9194" w:type="dxa"/>
          </w:tcPr>
          <w:p w:rsidR="00697CD3" w:rsidRPr="00A56FB2" w:rsidRDefault="00697CD3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697CD3" w:rsidRPr="00A56FB2" w:rsidRDefault="00697CD3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A56FB2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het crisisteam en de hulpdiensten op.</w:t>
            </w:r>
          </w:p>
          <w:p w:rsidR="00697CD3" w:rsidRPr="00A56FB2" w:rsidRDefault="00697CD3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86" w:rsidRPr="00A56FB2" w:rsidTr="00106D93">
        <w:trPr>
          <w:trHeight w:val="867"/>
        </w:trPr>
        <w:tc>
          <w:tcPr>
            <w:tcW w:w="9194" w:type="dxa"/>
          </w:tcPr>
          <w:p w:rsidR="00F40386" w:rsidRPr="00A56FB2" w:rsidRDefault="00F40386" w:rsidP="00F403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86" w:rsidRPr="00A56FB2" w:rsidRDefault="00697CD3" w:rsidP="00963D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56FB2">
              <w:rPr>
                <w:rFonts w:ascii="Times New Roman" w:hAnsi="Times New Roman" w:cs="Times New Roman"/>
                <w:sz w:val="28"/>
              </w:rPr>
              <w:t>Organiseer opvang en psychische ondersteuning</w:t>
            </w:r>
            <w:r w:rsidR="000941BC" w:rsidRPr="00A56FB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B15E96" w:rsidRPr="00A56FB2" w:rsidRDefault="00B15E96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15E96" w:rsidRPr="00A56FB2" w:rsidRDefault="00F80795" w:rsidP="00B15E96">
      <w:pPr>
        <w:spacing w:line="160" w:lineRule="atLeast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  <w:r w:rsidRPr="00A56FB2"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  <w:t>Ziekte</w:t>
      </w:r>
      <w:r w:rsidR="00B15E96" w:rsidRPr="00A56FB2"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  <w:t>beelden</w:t>
      </w:r>
      <w:r w:rsidRPr="00A56FB2"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  <w:t xml:space="preserve"> van acuut misbruik van alcohol en andere drugs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367"/>
        <w:gridCol w:w="3244"/>
      </w:tblGrid>
      <w:tr w:rsidR="00B15E96" w:rsidRPr="00A56FB2" w:rsidTr="0077079D"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96" w:rsidRPr="00A56FB2" w:rsidRDefault="00B15E96" w:rsidP="0077079D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Beeld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96" w:rsidRPr="00A56FB2" w:rsidRDefault="00B15E96" w:rsidP="0077079D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Symptomen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80252" w:rsidRPr="00A56FB2" w:rsidRDefault="00B15E96" w:rsidP="00980252">
            <w:pPr>
              <w:spacing w:after="120" w:line="160" w:lineRule="atLeast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EHBO</w:t>
            </w:r>
            <w:r w:rsidR="00980252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</w:tr>
      <w:tr w:rsidR="00980252" w:rsidRPr="00A56FB2" w:rsidTr="00980252">
        <w:trPr>
          <w:trHeight w:val="1094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0252" w:rsidRPr="00A56FB2" w:rsidRDefault="00980252" w:rsidP="0077079D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252" w:rsidRPr="00A56FB2" w:rsidRDefault="00980252" w:rsidP="0077079D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0252" w:rsidRPr="00A56FB2" w:rsidRDefault="00980252" w:rsidP="00106D93">
            <w:pPr>
              <w:spacing w:after="60" w:line="160" w:lineRule="atLeast"/>
              <w:jc w:val="center"/>
              <w:rPr>
                <w:rFonts w:ascii="Times New Roman" w:hAnsi="Times New Roman" w:cs="Times New Roman"/>
                <w:color w:val="50505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Eerste stappen EHBO</w:t>
            </w:r>
          </w:p>
          <w:p w:rsidR="00980252" w:rsidRPr="00A56FB2" w:rsidRDefault="00980252" w:rsidP="00980252">
            <w:pPr>
              <w:pStyle w:val="Lijstalinea"/>
              <w:numPr>
                <w:ilvl w:val="0"/>
                <w:numId w:val="14"/>
              </w:numPr>
              <w:spacing w:line="160" w:lineRule="atLeas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Zorg voor veiligheid</w:t>
            </w:r>
          </w:p>
          <w:p w:rsidR="00980252" w:rsidRPr="00A56FB2" w:rsidRDefault="00980252" w:rsidP="00980252">
            <w:pPr>
              <w:pStyle w:val="Lijstalinea"/>
              <w:numPr>
                <w:ilvl w:val="0"/>
                <w:numId w:val="14"/>
              </w:numPr>
              <w:spacing w:line="160" w:lineRule="atLeas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Beoordeel de toestand van het slachtoffer</w:t>
            </w:r>
          </w:p>
          <w:p w:rsidR="00980252" w:rsidRPr="00A56FB2" w:rsidRDefault="00980252" w:rsidP="00980252">
            <w:pPr>
              <w:pStyle w:val="Lijstalinea"/>
              <w:numPr>
                <w:ilvl w:val="0"/>
                <w:numId w:val="14"/>
              </w:numPr>
              <w:spacing w:line="160" w:lineRule="atLeas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Alarmeer de hulpdiensten</w:t>
            </w:r>
          </w:p>
          <w:p w:rsidR="00980252" w:rsidRPr="00A56FB2" w:rsidRDefault="00980252" w:rsidP="00106D93">
            <w:pPr>
              <w:pStyle w:val="Lijstalinea"/>
              <w:numPr>
                <w:ilvl w:val="0"/>
                <w:numId w:val="14"/>
              </w:numPr>
              <w:spacing w:after="0" w:line="160" w:lineRule="atLeast"/>
              <w:ind w:left="357" w:hanging="357"/>
              <w:contextualSpacing w:val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Verleen verdere eerste hulp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1.Overdosis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Bewustzijnsverlies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Snel wisselende hartslag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Ademhalingsproblemen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Hartritmestoornissen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Laat persoon nooit alleen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Stabiele </w:t>
            </w:r>
            <w:proofErr w:type="spellStart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zijlig</w:t>
            </w:r>
            <w:proofErr w:type="spellEnd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Verzamel evt. verpakking of producten voor arts 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2.Paranoïde psychose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Waan</w:t>
            </w:r>
            <w:r w:rsidR="00373B49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:*denkt achtervolgd/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vermoord te worden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br/>
              <w:t xml:space="preserve">             *niet te corrigeren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Angst of reactieve agressie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Zorg voor veiligheid, rust en 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afzondering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Zorg dat patiënt overzicht heeft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Kies vaste contactpersoon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3.Bewusteloosheid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Geen reactie op aanspreken of aanschudden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Voorkom s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tikken </w:t>
            </w:r>
          </w:p>
          <w:p w:rsidR="00B15E96" w:rsidRPr="00A56FB2" w:rsidRDefault="00B15E96" w:rsidP="00373B49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Stabiele </w:t>
            </w:r>
            <w:proofErr w:type="spellStart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zijlig</w:t>
            </w:r>
            <w:proofErr w:type="spellEnd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4.Acute opwindingstoestand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Motorische onrust, agitatie, 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agressie</w:t>
            </w:r>
          </w:p>
          <w:p w:rsidR="00B15E96" w:rsidRPr="00A56FB2" w:rsidRDefault="00A55478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Verstoorde werkelijkheids</w:t>
            </w:r>
            <w:r w:rsidR="00B15E96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beleving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Geen contact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Stopt niet bij overheersing of 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fixatie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Zorg voor veiligheid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Zorg voor ruimte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Assistentie politie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Alarmering 112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5.Hypert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h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ermie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Bewustzijnsstoornis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Verhoogde lichaamstemp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&gt;40°C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Eerst verhoogde, later verlaagde bloeddruk (eerst rood, daarna bleek gelaat)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Stabiele </w:t>
            </w:r>
            <w:proofErr w:type="spellStart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zijlig</w:t>
            </w:r>
            <w:proofErr w:type="spellEnd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Afkoelen, met water besproeien (ledematen), ijspakkingen in nek, oksel en liezen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Alarmering 112</w:t>
            </w:r>
          </w:p>
        </w:tc>
      </w:tr>
      <w:tr w:rsidR="00B15E96" w:rsidRPr="00A56FB2" w:rsidTr="0077079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6.Insult (toeval)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A55478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Schokkende bewegingen of </w:t>
            </w:r>
            <w:r w:rsidR="00B15E96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strekkrampen, veelal gevolgd door bewusteloosheid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Soms schuim op de mond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Soms </w:t>
            </w:r>
            <w:proofErr w:type="spellStart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tongbeet</w:t>
            </w:r>
            <w:proofErr w:type="spellEnd"/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Soms incontinentie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Voorkom letsel –steek niets in de mond!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Stabiele </w:t>
            </w:r>
            <w:proofErr w:type="spellStart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zijlig</w:t>
            </w:r>
            <w:proofErr w:type="spellEnd"/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bi</w:t>
            </w:r>
            <w:r w:rsidR="00373B49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j</w:t>
            </w:r>
            <w:r w:rsidR="00A55478"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bewusteloosheid</w:t>
            </w:r>
          </w:p>
          <w:p w:rsidR="00B15E96" w:rsidRPr="00A56FB2" w:rsidRDefault="00B15E96" w:rsidP="0077079D">
            <w:pPr>
              <w:spacing w:line="160" w:lineRule="atLeast"/>
              <w:contextualSpacing/>
              <w:rPr>
                <w:rFonts w:ascii="Times New Roman" w:hAnsi="Times New Roman" w:cs="Times New Roman"/>
                <w:color w:val="0070C0"/>
                <w:sz w:val="16"/>
                <w:szCs w:val="16"/>
                <w:lang w:val="nl-NL" w:eastAsia="nl-NL"/>
              </w:rPr>
            </w:pPr>
            <w:r w:rsidRPr="00A56FB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 Alarmering 112</w:t>
            </w:r>
          </w:p>
        </w:tc>
      </w:tr>
    </w:tbl>
    <w:p w:rsidR="00713467" w:rsidRPr="00A56FB2" w:rsidRDefault="00713467" w:rsidP="00713467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hAnsi="Times New Roman" w:cs="Times New Roman"/>
          <w:b/>
          <w:sz w:val="24"/>
          <w:szCs w:val="24"/>
        </w:rPr>
        <w:lastRenderedPageBreak/>
        <w:t>Waarschuwing en melding</w:t>
      </w:r>
      <w:r w:rsidRPr="00A56FB2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0941BC" w:rsidRPr="00A56FB2">
        <w:rPr>
          <w:rFonts w:ascii="Times New Roman" w:hAnsi="Times New Roman" w:cs="Times New Roman"/>
          <w:sz w:val="24"/>
          <w:szCs w:val="24"/>
        </w:rPr>
        <w:t>‘</w:t>
      </w:r>
      <w:r w:rsidRPr="00A56FB2">
        <w:rPr>
          <w:rFonts w:ascii="Times New Roman" w:hAnsi="Times New Roman" w:cs="Times New Roman"/>
          <w:sz w:val="24"/>
          <w:szCs w:val="24"/>
        </w:rPr>
        <w:t>waarschuwing en melding</w:t>
      </w:r>
      <w:r w:rsidR="000941BC" w:rsidRPr="00A56FB2">
        <w:rPr>
          <w:rFonts w:ascii="Times New Roman" w:hAnsi="Times New Roman" w:cs="Times New Roman"/>
          <w:sz w:val="24"/>
          <w:szCs w:val="24"/>
        </w:rPr>
        <w:t>’</w:t>
      </w:r>
    </w:p>
    <w:p w:rsidR="00713467" w:rsidRPr="00A56FB2" w:rsidRDefault="00713467" w:rsidP="00713467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hAnsi="Times New Roman" w:cs="Times New Roman"/>
          <w:b/>
          <w:sz w:val="24"/>
          <w:szCs w:val="24"/>
        </w:rPr>
        <w:t>Alarmeren</w:t>
      </w:r>
      <w:r w:rsidRPr="00A56FB2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0941BC" w:rsidRPr="00A56FB2">
        <w:rPr>
          <w:rFonts w:ascii="Times New Roman" w:hAnsi="Times New Roman" w:cs="Times New Roman"/>
          <w:sz w:val="24"/>
          <w:szCs w:val="24"/>
        </w:rPr>
        <w:t>‘</w:t>
      </w:r>
      <w:r w:rsidRPr="00A56FB2">
        <w:rPr>
          <w:rFonts w:ascii="Times New Roman" w:hAnsi="Times New Roman" w:cs="Times New Roman"/>
          <w:sz w:val="24"/>
          <w:szCs w:val="24"/>
        </w:rPr>
        <w:t>alarmprocedure</w:t>
      </w:r>
      <w:r w:rsidR="000941BC" w:rsidRPr="00A56FB2">
        <w:rPr>
          <w:rFonts w:ascii="Times New Roman" w:hAnsi="Times New Roman" w:cs="Times New Roman"/>
          <w:sz w:val="24"/>
          <w:szCs w:val="24"/>
        </w:rPr>
        <w:t>’</w:t>
      </w:r>
    </w:p>
    <w:p w:rsidR="00713467" w:rsidRPr="00A56FB2" w:rsidRDefault="00713467" w:rsidP="00713467">
      <w:pPr>
        <w:pStyle w:val="Lijstaline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eastAsiaTheme="minorEastAsia" w:hAnsi="Times New Roman"/>
          <w:lang w:eastAsia="nl-BE"/>
        </w:rPr>
        <w:t xml:space="preserve">Verwittig de hulpdiensten (112)  bij </w:t>
      </w:r>
      <w:r w:rsidR="000941BC" w:rsidRPr="00A56FB2">
        <w:rPr>
          <w:rFonts w:ascii="Times New Roman" w:eastAsiaTheme="minorEastAsia" w:hAnsi="Times New Roman"/>
          <w:lang w:eastAsia="nl-BE"/>
        </w:rPr>
        <w:t xml:space="preserve">de </w:t>
      </w:r>
      <w:r w:rsidRPr="00A56FB2">
        <w:rPr>
          <w:rFonts w:ascii="Times New Roman" w:eastAsiaTheme="minorEastAsia" w:hAnsi="Times New Roman"/>
          <w:lang w:eastAsia="nl-BE"/>
        </w:rPr>
        <w:t>volgende noodsignalen:</w:t>
      </w:r>
    </w:p>
    <w:p w:rsidR="00713467" w:rsidRPr="00A56FB2" w:rsidRDefault="00713467" w:rsidP="00713467">
      <w:pPr>
        <w:pStyle w:val="Lijstalinea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eastAsiaTheme="minorEastAsia" w:hAnsi="Times New Roman"/>
          <w:lang w:eastAsia="nl-BE"/>
        </w:rPr>
        <w:t>Heet, bleek/grauw, bewustzijnsstoornis</w:t>
      </w:r>
    </w:p>
    <w:p w:rsidR="00713467" w:rsidRPr="00A56FB2" w:rsidRDefault="00713467" w:rsidP="00713467">
      <w:pPr>
        <w:pStyle w:val="Lijstalinea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eastAsiaTheme="minorEastAsia" w:hAnsi="Times New Roman"/>
          <w:lang w:eastAsia="nl-BE"/>
        </w:rPr>
        <w:t>Agressie/agitatie, geen contact, geen overgave</w:t>
      </w:r>
    </w:p>
    <w:p w:rsidR="00713467" w:rsidRPr="00A56FB2" w:rsidRDefault="00713467" w:rsidP="00713467">
      <w:pPr>
        <w:pStyle w:val="Lijstalinea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eastAsiaTheme="minorEastAsia" w:hAnsi="Times New Roman"/>
          <w:lang w:eastAsia="nl-BE"/>
        </w:rPr>
        <w:t>Aanhoudende insult (toeval)</w:t>
      </w:r>
    </w:p>
    <w:p w:rsidR="00713467" w:rsidRPr="00A56FB2" w:rsidRDefault="00713467" w:rsidP="00713467">
      <w:pPr>
        <w:ind w:left="1416"/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 xml:space="preserve">en maak melding van: </w:t>
      </w:r>
    </w:p>
    <w:p w:rsidR="00713467" w:rsidRPr="00A56FB2" w:rsidRDefault="00713467" w:rsidP="00713467">
      <w:pPr>
        <w:pStyle w:val="Lijstalinea"/>
        <w:numPr>
          <w:ilvl w:val="0"/>
          <w:numId w:val="12"/>
        </w:numPr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 xml:space="preserve">Een ernstig </w:t>
      </w:r>
      <w:r w:rsidR="005C13E8" w:rsidRPr="00A56FB2">
        <w:rPr>
          <w:rFonts w:ascii="Times New Roman" w:eastAsiaTheme="minorEastAsia" w:hAnsi="Times New Roman"/>
          <w:lang w:eastAsia="nl-BE"/>
        </w:rPr>
        <w:t xml:space="preserve">alcohol- of ander </w:t>
      </w:r>
      <w:r w:rsidRPr="00A56FB2">
        <w:rPr>
          <w:rFonts w:ascii="Times New Roman" w:eastAsiaTheme="minorEastAsia" w:hAnsi="Times New Roman"/>
          <w:lang w:eastAsia="nl-BE"/>
        </w:rPr>
        <w:t>druggerelateerd probleem (zie kader)</w:t>
      </w:r>
    </w:p>
    <w:p w:rsidR="00713467" w:rsidRPr="00A56FB2" w:rsidRDefault="00713467" w:rsidP="00713467">
      <w:pPr>
        <w:pStyle w:val="Lijstalinea"/>
        <w:numPr>
          <w:ilvl w:val="0"/>
          <w:numId w:val="12"/>
        </w:numPr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>Noem het beeld</w:t>
      </w:r>
    </w:p>
    <w:p w:rsidR="00713467" w:rsidRPr="00A56FB2" w:rsidRDefault="00713467" w:rsidP="00713467">
      <w:pPr>
        <w:pStyle w:val="Lijstalinea"/>
        <w:numPr>
          <w:ilvl w:val="0"/>
          <w:numId w:val="12"/>
        </w:numPr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 xml:space="preserve">Vermeld bijzonderheden: </w:t>
      </w:r>
    </w:p>
    <w:p w:rsidR="00713467" w:rsidRPr="00A56FB2" w:rsidRDefault="00713467" w:rsidP="00713467">
      <w:pPr>
        <w:pStyle w:val="Lijstalinea"/>
        <w:numPr>
          <w:ilvl w:val="1"/>
          <w:numId w:val="12"/>
        </w:numPr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>indien bekend: middel of combinatie dat gebruikt is</w:t>
      </w:r>
    </w:p>
    <w:p w:rsidR="00713467" w:rsidRPr="00A56FB2" w:rsidRDefault="00697CD3" w:rsidP="00713467">
      <w:pPr>
        <w:pStyle w:val="Lijstalinea"/>
        <w:numPr>
          <w:ilvl w:val="1"/>
          <w:numId w:val="12"/>
        </w:numPr>
        <w:rPr>
          <w:rFonts w:ascii="Times New Roman" w:eastAsiaTheme="minorEastAsia" w:hAnsi="Times New Roman"/>
          <w:lang w:eastAsia="nl-BE"/>
        </w:rPr>
      </w:pPr>
      <w:r w:rsidRPr="00A56FB2">
        <w:rPr>
          <w:rFonts w:ascii="Times New Roman" w:eastAsiaTheme="minorEastAsia" w:hAnsi="Times New Roman"/>
          <w:lang w:eastAsia="nl-BE"/>
        </w:rPr>
        <w:t>man/vrouw/kind + leeftijd</w:t>
      </w:r>
    </w:p>
    <w:p w:rsidR="00697CD3" w:rsidRPr="00A56FB2" w:rsidRDefault="00697CD3" w:rsidP="00697CD3">
      <w:pPr>
        <w:pStyle w:val="Lijstalinea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eastAsiaTheme="minorEastAsia" w:hAnsi="Times New Roman"/>
          <w:lang w:eastAsia="nl-BE"/>
        </w:rPr>
        <w:t>naam en functie van de melder</w:t>
      </w:r>
    </w:p>
    <w:p w:rsidR="00713467" w:rsidRPr="00A56FB2" w:rsidRDefault="000941BC" w:rsidP="00697CD3">
      <w:pPr>
        <w:pStyle w:val="Lijstalinea"/>
        <w:numPr>
          <w:ilvl w:val="1"/>
          <w:numId w:val="12"/>
        </w:numPr>
        <w:rPr>
          <w:rFonts w:ascii="Times New Roman" w:hAnsi="Times New Roman" w:cs="Times New Roman"/>
          <w:szCs w:val="24"/>
        </w:rPr>
      </w:pPr>
      <w:r w:rsidRPr="00A56FB2">
        <w:rPr>
          <w:rFonts w:ascii="Times New Roman" w:hAnsi="Times New Roman" w:cs="Times New Roman"/>
          <w:szCs w:val="24"/>
        </w:rPr>
        <w:t>p</w:t>
      </w:r>
      <w:r w:rsidR="00713467" w:rsidRPr="00A56FB2">
        <w:rPr>
          <w:rFonts w:ascii="Times New Roman" w:hAnsi="Times New Roman" w:cs="Times New Roman"/>
          <w:szCs w:val="24"/>
        </w:rPr>
        <w:t xml:space="preserve">laats van het voorval en eventuele bijzonderheden over de plaatselijke </w:t>
      </w:r>
      <w:r w:rsidR="00697CD3" w:rsidRPr="00A56FB2">
        <w:rPr>
          <w:rFonts w:ascii="Times New Roman" w:hAnsi="Times New Roman" w:cs="Times New Roman"/>
          <w:szCs w:val="24"/>
        </w:rPr>
        <w:t>situatie</w:t>
      </w:r>
    </w:p>
    <w:p w:rsidR="00713467" w:rsidRPr="00A56FB2" w:rsidRDefault="00697CD3" w:rsidP="00697CD3">
      <w:pPr>
        <w:pStyle w:val="Lijstalinea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A56FB2">
        <w:rPr>
          <w:rFonts w:ascii="Times New Roman" w:eastAsiaTheme="minorEastAsia" w:hAnsi="Times New Roman"/>
          <w:szCs w:val="24"/>
          <w:lang w:eastAsia="nl-BE"/>
        </w:rPr>
        <w:t>Ouders</w:t>
      </w:r>
      <w:r w:rsidR="00713467" w:rsidRPr="00A56FB2">
        <w:rPr>
          <w:rFonts w:ascii="Times New Roman" w:eastAsiaTheme="minorEastAsia" w:hAnsi="Times New Roman"/>
          <w:szCs w:val="24"/>
          <w:lang w:eastAsia="nl-BE"/>
        </w:rPr>
        <w:t>:</w:t>
      </w:r>
      <w:r w:rsidRPr="00A56FB2">
        <w:rPr>
          <w:rFonts w:ascii="Times New Roman" w:eastAsiaTheme="minorEastAsia" w:hAnsi="Times New Roman"/>
          <w:szCs w:val="24"/>
          <w:lang w:eastAsia="nl-BE"/>
        </w:rPr>
        <w:t xml:space="preserve"> </w:t>
      </w:r>
      <w:r w:rsidR="000941BC" w:rsidRPr="00A56FB2">
        <w:rPr>
          <w:rFonts w:ascii="Times New Roman" w:eastAsiaTheme="minorEastAsia" w:hAnsi="Times New Roman"/>
          <w:szCs w:val="24"/>
          <w:lang w:eastAsia="nl-BE"/>
        </w:rPr>
        <w:t>e</w:t>
      </w:r>
      <w:r w:rsidRPr="00A56FB2">
        <w:rPr>
          <w:rFonts w:ascii="Times New Roman" w:eastAsiaTheme="minorEastAsia" w:hAnsi="Times New Roman"/>
          <w:szCs w:val="24"/>
          <w:lang w:eastAsia="nl-BE"/>
        </w:rPr>
        <w:t>nkel bij een overdosis en een melding</w:t>
      </w:r>
      <w:r w:rsidR="000941BC" w:rsidRPr="00A56FB2">
        <w:rPr>
          <w:rFonts w:ascii="Times New Roman" w:eastAsiaTheme="minorEastAsia" w:hAnsi="Times New Roman"/>
          <w:szCs w:val="24"/>
          <w:lang w:eastAsia="nl-BE"/>
        </w:rPr>
        <w:t xml:space="preserve"> via 112</w:t>
      </w:r>
      <w:r w:rsidRPr="00A56FB2">
        <w:rPr>
          <w:rFonts w:ascii="Times New Roman" w:eastAsiaTheme="minorEastAsia" w:hAnsi="Times New Roman"/>
          <w:szCs w:val="24"/>
          <w:lang w:eastAsia="nl-BE"/>
        </w:rPr>
        <w:t>. Geef de jongere/betrokkene de  kans</w:t>
      </w:r>
      <w:r w:rsidR="000941BC" w:rsidRPr="00A56FB2">
        <w:rPr>
          <w:rFonts w:ascii="Times New Roman" w:eastAsiaTheme="minorEastAsia" w:hAnsi="Times New Roman"/>
          <w:szCs w:val="24"/>
          <w:lang w:eastAsia="nl-BE"/>
        </w:rPr>
        <w:t xml:space="preserve"> om  het zelf thuis te melden. </w:t>
      </w:r>
      <w:r w:rsidRPr="00A56FB2">
        <w:rPr>
          <w:rFonts w:ascii="Times New Roman" w:eastAsiaTheme="minorEastAsia" w:hAnsi="Times New Roman"/>
          <w:szCs w:val="24"/>
          <w:lang w:eastAsia="nl-BE"/>
        </w:rPr>
        <w:t>Hou rekening met de thuissituatie en maak het niet erger dan het al is.</w:t>
      </w:r>
    </w:p>
    <w:p w:rsidR="00713467" w:rsidRPr="00A56FB2" w:rsidRDefault="00713467" w:rsidP="00713467">
      <w:pPr>
        <w:pStyle w:val="Lijstalinea"/>
        <w:overflowPunct w:val="0"/>
        <w:autoSpaceDE w:val="0"/>
        <w:autoSpaceDN w:val="0"/>
        <w:adjustRightInd w:val="0"/>
        <w:spacing w:after="0" w:line="360" w:lineRule="auto"/>
        <w:ind w:left="2160"/>
        <w:textAlignment w:val="baseline"/>
        <w:rPr>
          <w:rFonts w:ascii="Arial" w:hAnsi="Arial" w:cs="Arial"/>
          <w:b/>
          <w:sz w:val="20"/>
          <w:szCs w:val="20"/>
        </w:rPr>
      </w:pPr>
    </w:p>
    <w:p w:rsidR="00713467" w:rsidRPr="00A56FB2" w:rsidRDefault="00713467" w:rsidP="00713467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6FB2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A56FB2">
        <w:rPr>
          <w:rFonts w:ascii="Times New Roman" w:hAnsi="Times New Roman" w:cs="Times New Roman"/>
          <w:b/>
          <w:sz w:val="24"/>
          <w:szCs w:val="24"/>
        </w:rPr>
        <w:t>instructies</w:t>
      </w:r>
      <w:r w:rsidRPr="00A56FB2">
        <w:rPr>
          <w:rFonts w:ascii="Times New Roman" w:hAnsi="Times New Roman" w:cs="Times New Roman"/>
          <w:sz w:val="24"/>
          <w:szCs w:val="24"/>
        </w:rPr>
        <w:t xml:space="preserve"> van </w:t>
      </w:r>
      <w:r w:rsidR="00373B49" w:rsidRPr="00A56FB2">
        <w:rPr>
          <w:rFonts w:ascii="Times New Roman" w:hAnsi="Times New Roman" w:cs="Times New Roman"/>
          <w:sz w:val="24"/>
          <w:szCs w:val="24"/>
        </w:rPr>
        <w:t>het</w:t>
      </w:r>
      <w:r w:rsidRPr="00A56FB2">
        <w:rPr>
          <w:rFonts w:ascii="Times New Roman" w:hAnsi="Times New Roman" w:cs="Times New Roman"/>
          <w:sz w:val="24"/>
          <w:szCs w:val="24"/>
        </w:rPr>
        <w:t xml:space="preserve"> </w:t>
      </w:r>
      <w:r w:rsidR="00697CD3" w:rsidRPr="00A56FB2">
        <w:rPr>
          <w:rFonts w:ascii="Times New Roman" w:hAnsi="Times New Roman" w:cs="Times New Roman"/>
          <w:b/>
          <w:sz w:val="24"/>
          <w:szCs w:val="24"/>
        </w:rPr>
        <w:t>crisi</w:t>
      </w:r>
      <w:r w:rsidR="00373B49" w:rsidRPr="00A56FB2">
        <w:rPr>
          <w:rFonts w:ascii="Times New Roman" w:hAnsi="Times New Roman" w:cs="Times New Roman"/>
          <w:b/>
          <w:sz w:val="24"/>
          <w:szCs w:val="24"/>
        </w:rPr>
        <w:t>s</w:t>
      </w:r>
      <w:r w:rsidR="00697CD3" w:rsidRPr="00A56FB2">
        <w:rPr>
          <w:rFonts w:ascii="Times New Roman" w:hAnsi="Times New Roman" w:cs="Times New Roman"/>
          <w:b/>
          <w:sz w:val="24"/>
          <w:szCs w:val="24"/>
        </w:rPr>
        <w:t>team</w:t>
      </w:r>
      <w:r w:rsidRPr="00A56FB2">
        <w:rPr>
          <w:rFonts w:ascii="Times New Roman" w:hAnsi="Times New Roman" w:cs="Times New Roman"/>
          <w:b/>
          <w:sz w:val="24"/>
          <w:szCs w:val="24"/>
        </w:rPr>
        <w:t xml:space="preserve"> en</w:t>
      </w:r>
      <w:r w:rsidR="00373B49" w:rsidRPr="00A56FB2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A56FB2">
        <w:rPr>
          <w:rFonts w:ascii="Times New Roman" w:hAnsi="Times New Roman" w:cs="Times New Roman"/>
          <w:b/>
          <w:sz w:val="24"/>
          <w:szCs w:val="24"/>
        </w:rPr>
        <w:t xml:space="preserve"> hulpdiensten</w:t>
      </w:r>
      <w:r w:rsidRPr="00A56FB2">
        <w:rPr>
          <w:rFonts w:ascii="Times New Roman" w:hAnsi="Times New Roman" w:cs="Times New Roman"/>
          <w:sz w:val="24"/>
          <w:szCs w:val="24"/>
        </w:rPr>
        <w:t xml:space="preserve"> op.</w:t>
      </w:r>
    </w:p>
    <w:p w:rsidR="00B15E96" w:rsidRPr="00A56FB2" w:rsidRDefault="00B15E96" w:rsidP="00B15E96">
      <w:pPr>
        <w:pStyle w:val="Lijstaline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7CD3" w:rsidRPr="00A56FB2" w:rsidRDefault="00697CD3" w:rsidP="00697CD3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56FB2">
        <w:rPr>
          <w:rFonts w:ascii="Times New Roman" w:hAnsi="Times New Roman" w:cs="Times New Roman"/>
          <w:sz w:val="24"/>
          <w:szCs w:val="24"/>
        </w:rPr>
        <w:t>Organiseer opvang en psychische ondersteuning</w:t>
      </w:r>
      <w:r w:rsidR="00373B49" w:rsidRPr="00A56FB2">
        <w:rPr>
          <w:rFonts w:ascii="Times New Roman" w:hAnsi="Times New Roman" w:cs="Times New Roman"/>
          <w:szCs w:val="24"/>
        </w:rPr>
        <w:t xml:space="preserve"> naargelang leerling, cursist, interne of personeelslid:</w:t>
      </w:r>
      <w:r w:rsidR="000941BC" w:rsidRPr="00A56FB2">
        <w:rPr>
          <w:rFonts w:ascii="Times New Roman" w:hAnsi="Times New Roman" w:cs="Times New Roman"/>
          <w:szCs w:val="24"/>
        </w:rPr>
        <w:t xml:space="preserve"> e</w:t>
      </w:r>
      <w:r w:rsidR="00373B49" w:rsidRPr="00A56FB2">
        <w:rPr>
          <w:rFonts w:ascii="Times New Roman" w:hAnsi="Times New Roman" w:cs="Times New Roman"/>
          <w:szCs w:val="24"/>
        </w:rPr>
        <w:t xml:space="preserve">xterne </w:t>
      </w:r>
      <w:r w:rsidR="000941BC" w:rsidRPr="00A56FB2">
        <w:rPr>
          <w:rFonts w:ascii="Times New Roman" w:hAnsi="Times New Roman" w:cs="Times New Roman"/>
          <w:szCs w:val="24"/>
        </w:rPr>
        <w:t>d</w:t>
      </w:r>
      <w:r w:rsidR="00373B49" w:rsidRPr="00A56FB2">
        <w:rPr>
          <w:rFonts w:ascii="Times New Roman" w:hAnsi="Times New Roman" w:cs="Times New Roman"/>
          <w:szCs w:val="24"/>
        </w:rPr>
        <w:t xml:space="preserve">ienst </w:t>
      </w:r>
      <w:r w:rsidR="000941BC" w:rsidRPr="00A56FB2">
        <w:rPr>
          <w:rFonts w:ascii="Times New Roman" w:hAnsi="Times New Roman" w:cs="Times New Roman"/>
          <w:szCs w:val="24"/>
        </w:rPr>
        <w:t>p</w:t>
      </w:r>
      <w:r w:rsidR="00373B49" w:rsidRPr="00A56FB2">
        <w:rPr>
          <w:rFonts w:ascii="Times New Roman" w:hAnsi="Times New Roman" w:cs="Times New Roman"/>
          <w:szCs w:val="24"/>
        </w:rPr>
        <w:t xml:space="preserve">reventie en </w:t>
      </w:r>
      <w:r w:rsidR="000941BC" w:rsidRPr="00A56FB2">
        <w:rPr>
          <w:rFonts w:ascii="Times New Roman" w:hAnsi="Times New Roman" w:cs="Times New Roman"/>
          <w:szCs w:val="24"/>
        </w:rPr>
        <w:t>b</w:t>
      </w:r>
      <w:r w:rsidR="00373B49" w:rsidRPr="00A56FB2">
        <w:rPr>
          <w:rFonts w:ascii="Times New Roman" w:hAnsi="Times New Roman" w:cs="Times New Roman"/>
          <w:szCs w:val="24"/>
        </w:rPr>
        <w:t xml:space="preserve">escherming op het </w:t>
      </w:r>
      <w:r w:rsidR="000941BC" w:rsidRPr="00A56FB2">
        <w:rPr>
          <w:rFonts w:ascii="Times New Roman" w:hAnsi="Times New Roman" w:cs="Times New Roman"/>
          <w:szCs w:val="24"/>
        </w:rPr>
        <w:t>w</w:t>
      </w:r>
      <w:r w:rsidR="00373B49" w:rsidRPr="00A56FB2">
        <w:rPr>
          <w:rFonts w:ascii="Times New Roman" w:hAnsi="Times New Roman" w:cs="Times New Roman"/>
          <w:szCs w:val="24"/>
        </w:rPr>
        <w:t>erk, CLB, leerkrachten l</w:t>
      </w:r>
      <w:r w:rsidRPr="00A56FB2">
        <w:rPr>
          <w:rFonts w:ascii="Times New Roman" w:hAnsi="Times New Roman" w:cs="Times New Roman"/>
          <w:szCs w:val="24"/>
        </w:rPr>
        <w:t xml:space="preserve">evensbeschouwelijke vakken, </w:t>
      </w:r>
      <w:r w:rsidR="00373B49" w:rsidRPr="00A56FB2">
        <w:rPr>
          <w:rFonts w:ascii="Times New Roman" w:hAnsi="Times New Roman" w:cs="Times New Roman"/>
          <w:szCs w:val="24"/>
        </w:rPr>
        <w:t>preventiebeleid alcohol en andere drugs</w:t>
      </w:r>
      <w:r w:rsidRPr="00A56FB2">
        <w:rPr>
          <w:rFonts w:ascii="Times New Roman" w:hAnsi="Times New Roman" w:cs="Times New Roman"/>
          <w:szCs w:val="24"/>
        </w:rPr>
        <w:t>, opvoeder en direct</w:t>
      </w:r>
      <w:r w:rsidR="00456605" w:rsidRPr="00A56FB2">
        <w:rPr>
          <w:rFonts w:ascii="Times New Roman" w:hAnsi="Times New Roman" w:cs="Times New Roman"/>
          <w:szCs w:val="24"/>
        </w:rPr>
        <w:t>eur</w:t>
      </w:r>
      <w:r w:rsidRPr="00A56FB2">
        <w:rPr>
          <w:rFonts w:ascii="Times New Roman" w:hAnsi="Times New Roman" w:cs="Times New Roman"/>
          <w:szCs w:val="24"/>
        </w:rPr>
        <w:t>: gesprekken met slachtoffer/medeleerlingen/internen</w:t>
      </w:r>
      <w:r w:rsidR="00A56FB2" w:rsidRPr="00A56FB2">
        <w:rPr>
          <w:rFonts w:ascii="Times New Roman" w:hAnsi="Times New Roman" w:cs="Times New Roman"/>
          <w:szCs w:val="24"/>
        </w:rPr>
        <w:t xml:space="preserve"> of </w:t>
      </w:r>
      <w:r w:rsidR="00AC2533" w:rsidRPr="00A56FB2">
        <w:rPr>
          <w:rFonts w:ascii="Times New Roman" w:hAnsi="Times New Roman" w:cs="Times New Roman"/>
          <w:szCs w:val="24"/>
        </w:rPr>
        <w:t>collega’s</w:t>
      </w:r>
      <w:r w:rsidRPr="00A56FB2">
        <w:rPr>
          <w:rFonts w:ascii="Times New Roman" w:hAnsi="Times New Roman" w:cs="Times New Roman"/>
          <w:szCs w:val="24"/>
        </w:rPr>
        <w:t>.</w:t>
      </w:r>
    </w:p>
    <w:p w:rsidR="00373B49" w:rsidRPr="00A56FB2" w:rsidRDefault="00373B49" w:rsidP="00697CD3">
      <w:pPr>
        <w:pStyle w:val="Lijstalinea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97CD3" w:rsidRPr="00697CD3" w:rsidRDefault="00697CD3" w:rsidP="00697CD3">
      <w:pPr>
        <w:pStyle w:val="Lijstalinea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56FB2">
        <w:rPr>
          <w:rFonts w:ascii="Times New Roman" w:hAnsi="Times New Roman" w:cs="Times New Roman"/>
          <w:szCs w:val="24"/>
        </w:rPr>
        <w:t xml:space="preserve">Via een brief kan men ook een infoavond/crisisvergadering </w:t>
      </w:r>
      <w:r w:rsidR="00456605" w:rsidRPr="00A56FB2">
        <w:rPr>
          <w:rFonts w:ascii="Times New Roman" w:hAnsi="Times New Roman" w:cs="Times New Roman"/>
          <w:szCs w:val="24"/>
        </w:rPr>
        <w:t>organiseren</w:t>
      </w:r>
      <w:r w:rsidR="000305EC" w:rsidRPr="00A56FB2">
        <w:rPr>
          <w:rFonts w:ascii="Times New Roman" w:hAnsi="Times New Roman" w:cs="Times New Roman"/>
          <w:szCs w:val="24"/>
        </w:rPr>
        <w:t>.</w:t>
      </w:r>
      <w:r w:rsidRPr="00A56FB2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713467" w:rsidRDefault="00713467" w:rsidP="00713467">
      <w:pPr>
        <w:pStyle w:val="Lijstalinea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C96A97" w:rsidRPr="009F35FB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FB" w:rsidRDefault="009F35FB" w:rsidP="009F35FB">
      <w:pPr>
        <w:rPr>
          <w:rFonts w:ascii="Arial" w:hAnsi="Arial" w:cs="Arial"/>
          <w:b/>
          <w:sz w:val="20"/>
          <w:szCs w:val="20"/>
        </w:rPr>
      </w:pPr>
    </w:p>
    <w:p w:rsidR="00747E19" w:rsidRDefault="00747E19" w:rsidP="00B15E96">
      <w:pPr>
        <w:spacing w:after="0" w:line="360" w:lineRule="auto"/>
        <w:contextualSpacing/>
      </w:pPr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99A"/>
    <w:multiLevelType w:val="hybridMultilevel"/>
    <w:tmpl w:val="CE6ED1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9017806"/>
    <w:multiLevelType w:val="hybridMultilevel"/>
    <w:tmpl w:val="938C0DC2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3FFD"/>
    <w:multiLevelType w:val="hybridMultilevel"/>
    <w:tmpl w:val="3632732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0A147F6"/>
    <w:multiLevelType w:val="hybridMultilevel"/>
    <w:tmpl w:val="7E2E43EC"/>
    <w:lvl w:ilvl="0" w:tplc="08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31644A"/>
    <w:multiLevelType w:val="hybridMultilevel"/>
    <w:tmpl w:val="5AF60304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2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0E24FA"/>
    <w:multiLevelType w:val="hybridMultilevel"/>
    <w:tmpl w:val="83E4240C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305EC"/>
    <w:rsid w:val="000941BC"/>
    <w:rsid w:val="00106D93"/>
    <w:rsid w:val="001537DA"/>
    <w:rsid w:val="00175F0C"/>
    <w:rsid w:val="00362514"/>
    <w:rsid w:val="00373B49"/>
    <w:rsid w:val="00456605"/>
    <w:rsid w:val="00530500"/>
    <w:rsid w:val="00583991"/>
    <w:rsid w:val="00593916"/>
    <w:rsid w:val="00595A26"/>
    <w:rsid w:val="005C13E8"/>
    <w:rsid w:val="00697CD3"/>
    <w:rsid w:val="006F5A74"/>
    <w:rsid w:val="00703122"/>
    <w:rsid w:val="00713467"/>
    <w:rsid w:val="00747E19"/>
    <w:rsid w:val="00874440"/>
    <w:rsid w:val="00927FD8"/>
    <w:rsid w:val="00963DFE"/>
    <w:rsid w:val="009752D2"/>
    <w:rsid w:val="00980252"/>
    <w:rsid w:val="009F35FB"/>
    <w:rsid w:val="00A408C5"/>
    <w:rsid w:val="00A55478"/>
    <w:rsid w:val="00A56FB2"/>
    <w:rsid w:val="00AC2533"/>
    <w:rsid w:val="00B15E96"/>
    <w:rsid w:val="00BC4203"/>
    <w:rsid w:val="00C96A97"/>
    <w:rsid w:val="00D839B3"/>
    <w:rsid w:val="00EF0EA7"/>
    <w:rsid w:val="00F05CE8"/>
    <w:rsid w:val="00F40386"/>
    <w:rsid w:val="00F453B0"/>
    <w:rsid w:val="00F76394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C25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25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25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5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5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C25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25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25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5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923F51F0.dotm</Template>
  <TotalTime>1</TotalTime>
  <Pages>2</Pages>
  <Words>492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2</cp:revision>
  <dcterms:created xsi:type="dcterms:W3CDTF">2015-04-23T14:24:00Z</dcterms:created>
  <dcterms:modified xsi:type="dcterms:W3CDTF">2015-04-23T14:24:00Z</dcterms:modified>
</cp:coreProperties>
</file>